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63D0" w14:textId="5FE7A78E" w:rsidR="00DD2B18" w:rsidRDefault="00DD2B18" w:rsidP="00DD2B18">
      <w:pPr>
        <w:pStyle w:val="Nzev"/>
        <w:jc w:val="right"/>
        <w:rPr>
          <w:b w:val="0"/>
          <w:bCs/>
          <w:szCs w:val="24"/>
        </w:rPr>
      </w:pPr>
      <w:r w:rsidRPr="00DD2B18">
        <w:rPr>
          <w:b w:val="0"/>
          <w:bCs/>
          <w:szCs w:val="24"/>
        </w:rPr>
        <w:t>Spisová značka 20 D ……</w:t>
      </w:r>
      <w:r>
        <w:rPr>
          <w:b w:val="0"/>
          <w:bCs/>
          <w:szCs w:val="24"/>
        </w:rPr>
        <w:t>……</w:t>
      </w:r>
      <w:r w:rsidRPr="00DD2B18">
        <w:rPr>
          <w:b w:val="0"/>
          <w:bCs/>
          <w:szCs w:val="24"/>
        </w:rPr>
        <w:t xml:space="preserve"> </w:t>
      </w:r>
    </w:p>
    <w:p w14:paraId="53EAEB88" w14:textId="74625A16" w:rsidR="00DD2B18" w:rsidRPr="00DD2B18" w:rsidRDefault="00DD2B18" w:rsidP="00DD2B18">
      <w:pPr>
        <w:pStyle w:val="Nzev"/>
        <w:jc w:val="right"/>
        <w:rPr>
          <w:b w:val="0"/>
          <w:bCs/>
          <w:szCs w:val="24"/>
        </w:rPr>
      </w:pPr>
      <w:r w:rsidRPr="00DD2B18">
        <w:rPr>
          <w:b w:val="0"/>
          <w:bCs/>
          <w:szCs w:val="24"/>
        </w:rPr>
        <w:t xml:space="preserve">Naše značka </w:t>
      </w:r>
      <w:r>
        <w:rPr>
          <w:b w:val="0"/>
          <w:bCs/>
          <w:szCs w:val="24"/>
        </w:rPr>
        <w:t>ND</w:t>
      </w:r>
      <w:r w:rsidRPr="00DD2B18">
        <w:rPr>
          <w:b w:val="0"/>
          <w:bCs/>
          <w:szCs w:val="24"/>
        </w:rPr>
        <w:t>………….</w:t>
      </w:r>
    </w:p>
    <w:p w14:paraId="316C9EDB" w14:textId="493A12AA" w:rsidR="00E97479" w:rsidRDefault="00E97479" w:rsidP="00E97479">
      <w:pPr>
        <w:pStyle w:val="Nzev"/>
        <w:rPr>
          <w:sz w:val="32"/>
        </w:rPr>
      </w:pPr>
      <w:r>
        <w:rPr>
          <w:sz w:val="32"/>
        </w:rPr>
        <w:t>P L N Á    M O C</w:t>
      </w:r>
    </w:p>
    <w:p w14:paraId="316C9EDD" w14:textId="0FE77FA8" w:rsidR="003F594C" w:rsidRPr="007302A5" w:rsidRDefault="003F594C" w:rsidP="003F594C">
      <w:pPr>
        <w:rPr>
          <w:sz w:val="24"/>
          <w:szCs w:val="24"/>
        </w:rPr>
      </w:pPr>
      <w:r w:rsidRPr="007302A5">
        <w:rPr>
          <w:sz w:val="24"/>
          <w:szCs w:val="24"/>
        </w:rPr>
        <w:t>Já, níže podepsaný(á):</w:t>
      </w:r>
    </w:p>
    <w:p w14:paraId="46B5662B" w14:textId="77777777" w:rsidR="0080080B" w:rsidRPr="0080080B" w:rsidRDefault="0080080B" w:rsidP="003F594C">
      <w:pPr>
        <w:rPr>
          <w:sz w:val="16"/>
          <w:szCs w:val="16"/>
        </w:rPr>
      </w:pPr>
    </w:p>
    <w:p w14:paraId="316C9EDE" w14:textId="3F12939B" w:rsidR="003F594C" w:rsidRPr="007302A5" w:rsidRDefault="003F594C" w:rsidP="003F594C">
      <w:pPr>
        <w:rPr>
          <w:sz w:val="24"/>
          <w:szCs w:val="24"/>
        </w:rPr>
      </w:pPr>
      <w:r w:rsidRPr="007302A5">
        <w:rPr>
          <w:sz w:val="24"/>
          <w:szCs w:val="24"/>
        </w:rPr>
        <w:t>jméno</w:t>
      </w:r>
      <w:r w:rsidR="007302A5" w:rsidRPr="007302A5">
        <w:rPr>
          <w:sz w:val="24"/>
          <w:szCs w:val="24"/>
        </w:rPr>
        <w:t xml:space="preserve"> a příjmení</w:t>
      </w:r>
      <w:r w:rsidRPr="007302A5">
        <w:rPr>
          <w:sz w:val="24"/>
          <w:szCs w:val="24"/>
        </w:rPr>
        <w:t>:</w:t>
      </w:r>
    </w:p>
    <w:p w14:paraId="316C9EDF" w14:textId="77777777" w:rsidR="003F594C" w:rsidRPr="007302A5" w:rsidRDefault="007302A5" w:rsidP="003F594C">
      <w:pPr>
        <w:rPr>
          <w:sz w:val="24"/>
          <w:szCs w:val="24"/>
        </w:rPr>
      </w:pPr>
      <w:r w:rsidRPr="007302A5">
        <w:rPr>
          <w:sz w:val="24"/>
          <w:szCs w:val="24"/>
        </w:rPr>
        <w:t>datum narození a rodné číslo:</w:t>
      </w:r>
    </w:p>
    <w:p w14:paraId="316C9EE0" w14:textId="77777777" w:rsidR="007302A5" w:rsidRDefault="007302A5" w:rsidP="007302A5">
      <w:pPr>
        <w:rPr>
          <w:sz w:val="24"/>
          <w:szCs w:val="24"/>
        </w:rPr>
      </w:pPr>
      <w:r w:rsidRPr="007302A5">
        <w:rPr>
          <w:sz w:val="24"/>
          <w:szCs w:val="24"/>
        </w:rPr>
        <w:t>trvalý pobyt:</w:t>
      </w:r>
    </w:p>
    <w:p w14:paraId="316C9EE1" w14:textId="34903032" w:rsidR="00C43889" w:rsidRPr="00C43889" w:rsidRDefault="00C43889" w:rsidP="007302A5">
      <w:pPr>
        <w:rPr>
          <w:b/>
          <w:sz w:val="24"/>
          <w:szCs w:val="24"/>
        </w:rPr>
      </w:pPr>
      <w:r w:rsidRPr="00C43889">
        <w:rPr>
          <w:b/>
          <w:sz w:val="24"/>
          <w:szCs w:val="24"/>
        </w:rPr>
        <w:t>jako zmocnitel</w:t>
      </w:r>
      <w:r w:rsidR="00795E44">
        <w:rPr>
          <w:b/>
          <w:sz w:val="24"/>
          <w:szCs w:val="24"/>
        </w:rPr>
        <w:t>,</w:t>
      </w:r>
    </w:p>
    <w:p w14:paraId="316C9EE2" w14:textId="77777777" w:rsidR="003F594C" w:rsidRPr="00814B58" w:rsidRDefault="003F594C" w:rsidP="003F594C">
      <w:pPr>
        <w:jc w:val="center"/>
        <w:rPr>
          <w:b/>
          <w:sz w:val="28"/>
          <w:szCs w:val="28"/>
        </w:rPr>
      </w:pPr>
      <w:r w:rsidRPr="00814B58">
        <w:rPr>
          <w:b/>
          <w:sz w:val="28"/>
          <w:szCs w:val="28"/>
        </w:rPr>
        <w:t>z m o c ň u j i</w:t>
      </w:r>
    </w:p>
    <w:p w14:paraId="316C9EE3" w14:textId="67214553" w:rsidR="00C43889" w:rsidRDefault="001B79BE" w:rsidP="003F59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tuto </w:t>
      </w:r>
      <w:r w:rsidR="00C43889">
        <w:rPr>
          <w:sz w:val="22"/>
          <w:szCs w:val="22"/>
        </w:rPr>
        <w:t>osobu:</w:t>
      </w:r>
    </w:p>
    <w:p w14:paraId="58937A53" w14:textId="77777777" w:rsidR="0080080B" w:rsidRPr="0080080B" w:rsidRDefault="0080080B" w:rsidP="003F594C">
      <w:pPr>
        <w:jc w:val="both"/>
        <w:rPr>
          <w:sz w:val="16"/>
          <w:szCs w:val="16"/>
        </w:rPr>
      </w:pPr>
    </w:p>
    <w:p w14:paraId="316C9EE4" w14:textId="381D56B0" w:rsidR="003F594C" w:rsidRPr="007302A5" w:rsidRDefault="003F594C" w:rsidP="003F594C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jméno</w:t>
      </w:r>
      <w:r w:rsidR="007302A5" w:rsidRPr="007302A5">
        <w:rPr>
          <w:sz w:val="24"/>
          <w:szCs w:val="24"/>
        </w:rPr>
        <w:t xml:space="preserve"> a příjmení</w:t>
      </w:r>
      <w:r w:rsidRPr="007302A5">
        <w:rPr>
          <w:sz w:val="24"/>
          <w:szCs w:val="24"/>
        </w:rPr>
        <w:t>:</w:t>
      </w:r>
    </w:p>
    <w:p w14:paraId="316C9EE5" w14:textId="77777777" w:rsidR="003F594C" w:rsidRPr="007302A5" w:rsidRDefault="007302A5" w:rsidP="003F594C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datum narození a rodné číslo:</w:t>
      </w:r>
    </w:p>
    <w:p w14:paraId="316C9EE6" w14:textId="77777777" w:rsidR="003F594C" w:rsidRDefault="007302A5" w:rsidP="003F594C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trvalý pobyt:</w:t>
      </w:r>
    </w:p>
    <w:p w14:paraId="316C9EE7" w14:textId="5F1144FB" w:rsidR="00C43889" w:rsidRPr="00C43889" w:rsidRDefault="00C43889" w:rsidP="003F594C">
      <w:pPr>
        <w:jc w:val="both"/>
        <w:rPr>
          <w:b/>
          <w:sz w:val="24"/>
          <w:szCs w:val="24"/>
        </w:rPr>
      </w:pPr>
      <w:r w:rsidRPr="00C43889">
        <w:rPr>
          <w:b/>
          <w:sz w:val="24"/>
          <w:szCs w:val="24"/>
        </w:rPr>
        <w:t>jako zmocněnc</w:t>
      </w:r>
      <w:r w:rsidR="0080080B">
        <w:rPr>
          <w:b/>
          <w:sz w:val="24"/>
          <w:szCs w:val="24"/>
        </w:rPr>
        <w:t>e</w:t>
      </w:r>
      <w:r w:rsidR="00795E44">
        <w:rPr>
          <w:b/>
          <w:sz w:val="24"/>
          <w:szCs w:val="24"/>
        </w:rPr>
        <w:t>,</w:t>
      </w:r>
    </w:p>
    <w:p w14:paraId="316C9EE8" w14:textId="6EFDC4E6" w:rsidR="003F594C" w:rsidRDefault="003F594C" w:rsidP="003F594C">
      <w:pPr>
        <w:jc w:val="both"/>
        <w:rPr>
          <w:sz w:val="16"/>
          <w:szCs w:val="16"/>
        </w:rPr>
      </w:pPr>
    </w:p>
    <w:p w14:paraId="0BD0A19F" w14:textId="77777777" w:rsidR="0080080B" w:rsidRDefault="0080080B" w:rsidP="00E9747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 mému zastupování </w:t>
      </w:r>
      <w:r w:rsidR="003F594C" w:rsidRPr="007302A5">
        <w:rPr>
          <w:sz w:val="24"/>
          <w:szCs w:val="24"/>
        </w:rPr>
        <w:t xml:space="preserve">v řízení o </w:t>
      </w:r>
      <w:r w:rsidR="003F594C" w:rsidRPr="007302A5">
        <w:rPr>
          <w:b/>
          <w:sz w:val="24"/>
          <w:szCs w:val="24"/>
        </w:rPr>
        <w:t xml:space="preserve">projednání </w:t>
      </w:r>
      <w:r w:rsidR="00885046" w:rsidRPr="007302A5">
        <w:rPr>
          <w:b/>
          <w:sz w:val="24"/>
          <w:szCs w:val="24"/>
        </w:rPr>
        <w:t>pozůstalosti</w:t>
      </w:r>
      <w:r>
        <w:rPr>
          <w:b/>
          <w:sz w:val="24"/>
          <w:szCs w:val="24"/>
        </w:rPr>
        <w:t>*)</w:t>
      </w:r>
      <w:r w:rsidR="003F594C" w:rsidRPr="007302A5">
        <w:rPr>
          <w:b/>
          <w:sz w:val="24"/>
          <w:szCs w:val="24"/>
        </w:rPr>
        <w:t xml:space="preserve"> po</w:t>
      </w:r>
    </w:p>
    <w:p w14:paraId="4F66D176" w14:textId="46FFACBA" w:rsidR="0080080B" w:rsidRPr="0080080B" w:rsidRDefault="0080080B" w:rsidP="00E97479">
      <w:pPr>
        <w:jc w:val="both"/>
        <w:rPr>
          <w:b/>
          <w:sz w:val="16"/>
          <w:szCs w:val="16"/>
        </w:rPr>
      </w:pPr>
    </w:p>
    <w:p w14:paraId="599241FF" w14:textId="6665A2BB" w:rsid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jméno a příjmení:</w:t>
      </w:r>
    </w:p>
    <w:p w14:paraId="6420C9CE" w14:textId="4646B722" w:rsid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datum narození:</w:t>
      </w:r>
    </w:p>
    <w:p w14:paraId="21EC74D6" w14:textId="57B995A6" w:rsid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datum úmrtí:</w:t>
      </w:r>
    </w:p>
    <w:p w14:paraId="05AEF898" w14:textId="5C0882E0" w:rsidR="0080080B" w:rsidRPr="0080080B" w:rsidRDefault="0080080B" w:rsidP="00E9747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poslední trvalý pobyt:</w:t>
      </w:r>
    </w:p>
    <w:p w14:paraId="69AF674D" w14:textId="3286239E" w:rsidR="0080080B" w:rsidRDefault="0080080B" w:rsidP="00E974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jako zůstaviteli (zůstavitelce)</w:t>
      </w:r>
      <w:r w:rsidR="00795E44">
        <w:rPr>
          <w:b/>
          <w:sz w:val="24"/>
          <w:szCs w:val="24"/>
        </w:rPr>
        <w:t>,</w:t>
      </w:r>
    </w:p>
    <w:p w14:paraId="3052DA86" w14:textId="2283ED36" w:rsidR="0080080B" w:rsidRPr="00C472CA" w:rsidRDefault="0080080B" w:rsidP="00E97479">
      <w:pPr>
        <w:jc w:val="both"/>
        <w:rPr>
          <w:b/>
          <w:sz w:val="16"/>
          <w:szCs w:val="16"/>
        </w:rPr>
      </w:pPr>
    </w:p>
    <w:p w14:paraId="3A30061C" w14:textId="073E63A2" w:rsidR="0080080B" w:rsidRPr="00C472CA" w:rsidRDefault="0080080B" w:rsidP="00E97479">
      <w:pPr>
        <w:jc w:val="both"/>
        <w:rPr>
          <w:bCs/>
          <w:sz w:val="24"/>
          <w:szCs w:val="24"/>
        </w:rPr>
      </w:pPr>
      <w:r w:rsidRPr="00C472CA">
        <w:rPr>
          <w:bCs/>
          <w:sz w:val="24"/>
          <w:szCs w:val="24"/>
        </w:rPr>
        <w:t xml:space="preserve">u </w:t>
      </w:r>
      <w:r w:rsidR="00DD2B18" w:rsidRPr="00C472CA">
        <w:rPr>
          <w:bCs/>
          <w:sz w:val="24"/>
          <w:szCs w:val="24"/>
        </w:rPr>
        <w:t>příslušného soudu, který vede řízení o pozůstalosti</w:t>
      </w:r>
      <w:r w:rsidR="00C472CA">
        <w:rPr>
          <w:bCs/>
          <w:sz w:val="24"/>
          <w:szCs w:val="24"/>
        </w:rPr>
        <w:t>,</w:t>
      </w:r>
      <w:r w:rsidR="00DD2B18" w:rsidRPr="00C472CA">
        <w:rPr>
          <w:bCs/>
          <w:sz w:val="24"/>
          <w:szCs w:val="24"/>
        </w:rPr>
        <w:t xml:space="preserve"> u notáře – soudního komisaře – pověřeného projednáním pozůstalosti</w:t>
      </w:r>
      <w:r w:rsidR="00C472CA">
        <w:rPr>
          <w:bCs/>
          <w:sz w:val="24"/>
          <w:szCs w:val="24"/>
        </w:rPr>
        <w:t>, popř.</w:t>
      </w:r>
      <w:r w:rsidR="00DD2B18" w:rsidRPr="00C472CA">
        <w:rPr>
          <w:bCs/>
          <w:sz w:val="24"/>
          <w:szCs w:val="24"/>
        </w:rPr>
        <w:t xml:space="preserve"> u odvolacího soudu.</w:t>
      </w:r>
    </w:p>
    <w:p w14:paraId="12249F08" w14:textId="77777777" w:rsidR="003D14F2" w:rsidRDefault="003D14F2" w:rsidP="00E97479">
      <w:pPr>
        <w:jc w:val="both"/>
        <w:rPr>
          <w:b/>
          <w:sz w:val="24"/>
          <w:szCs w:val="24"/>
        </w:rPr>
      </w:pPr>
    </w:p>
    <w:p w14:paraId="19013F05" w14:textId="5FDB7131" w:rsidR="00C472CA" w:rsidRDefault="00C472CA" w:rsidP="00E97479">
      <w:pPr>
        <w:jc w:val="both"/>
        <w:rPr>
          <w:b/>
          <w:sz w:val="24"/>
          <w:szCs w:val="24"/>
        </w:rPr>
      </w:pPr>
    </w:p>
    <w:p w14:paraId="05742B83" w14:textId="77777777" w:rsidR="00C472CA" w:rsidRPr="00C43889" w:rsidRDefault="00C472CA" w:rsidP="00C472CA">
      <w:pPr>
        <w:jc w:val="both"/>
        <w:rPr>
          <w:i/>
          <w:sz w:val="24"/>
          <w:szCs w:val="24"/>
        </w:rPr>
      </w:pPr>
      <w:r w:rsidRPr="007302A5">
        <w:rPr>
          <w:sz w:val="24"/>
          <w:szCs w:val="24"/>
        </w:rPr>
        <w:t>V ................................... dne ..........................</w:t>
      </w:r>
    </w:p>
    <w:p w14:paraId="54B5FBDC" w14:textId="440897B9" w:rsidR="00C472CA" w:rsidRDefault="00C472CA" w:rsidP="00C472CA">
      <w:pPr>
        <w:jc w:val="both"/>
        <w:rPr>
          <w:sz w:val="24"/>
          <w:szCs w:val="24"/>
        </w:rPr>
      </w:pPr>
    </w:p>
    <w:p w14:paraId="67567E99" w14:textId="77777777" w:rsidR="00CD04E3" w:rsidRPr="007302A5" w:rsidRDefault="00CD04E3" w:rsidP="00C472CA">
      <w:pPr>
        <w:jc w:val="both"/>
        <w:rPr>
          <w:sz w:val="24"/>
          <w:szCs w:val="24"/>
        </w:rPr>
      </w:pPr>
    </w:p>
    <w:p w14:paraId="648BFFE5" w14:textId="4EF91E6E" w:rsidR="00C472CA" w:rsidRPr="007302A5" w:rsidRDefault="00C472CA" w:rsidP="001B79BE">
      <w:pPr>
        <w:jc w:val="right"/>
        <w:rPr>
          <w:sz w:val="24"/>
          <w:szCs w:val="24"/>
        </w:rPr>
      </w:pP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="000D2873">
        <w:rPr>
          <w:sz w:val="24"/>
          <w:szCs w:val="24"/>
        </w:rPr>
        <w:t>..</w:t>
      </w:r>
      <w:r w:rsidRPr="007302A5">
        <w:rPr>
          <w:sz w:val="24"/>
          <w:szCs w:val="24"/>
        </w:rPr>
        <w:t>......................</w:t>
      </w:r>
      <w:r>
        <w:rPr>
          <w:sz w:val="24"/>
          <w:szCs w:val="24"/>
        </w:rPr>
        <w:t>..</w:t>
      </w:r>
      <w:r w:rsidRPr="007302A5">
        <w:rPr>
          <w:sz w:val="24"/>
          <w:szCs w:val="24"/>
        </w:rPr>
        <w:t>............................</w:t>
      </w:r>
    </w:p>
    <w:p w14:paraId="69E4CE07" w14:textId="1C0C0FE0" w:rsidR="00C472CA" w:rsidRPr="00123CF1" w:rsidRDefault="00C472CA" w:rsidP="001B79BE">
      <w:pPr>
        <w:ind w:left="4248" w:firstLine="708"/>
        <w:jc w:val="right"/>
        <w:rPr>
          <w:i/>
          <w:iCs/>
          <w:sz w:val="24"/>
          <w:szCs w:val="24"/>
        </w:rPr>
      </w:pPr>
      <w:r w:rsidRPr="00123CF1">
        <w:rPr>
          <w:i/>
          <w:iCs/>
          <w:sz w:val="24"/>
          <w:szCs w:val="24"/>
        </w:rPr>
        <w:t xml:space="preserve">        úředně ověřený podpis zmocnitele</w:t>
      </w:r>
    </w:p>
    <w:p w14:paraId="2B34E610" w14:textId="77777777" w:rsidR="00C472CA" w:rsidRDefault="00C472CA" w:rsidP="00C472CA">
      <w:pPr>
        <w:jc w:val="both"/>
        <w:rPr>
          <w:sz w:val="24"/>
          <w:szCs w:val="24"/>
        </w:rPr>
      </w:pPr>
    </w:p>
    <w:p w14:paraId="09C0DA95" w14:textId="70F45F5E" w:rsidR="00C472CA" w:rsidRPr="007302A5" w:rsidRDefault="005C4558" w:rsidP="00C472CA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472CA" w:rsidRPr="007302A5">
        <w:rPr>
          <w:sz w:val="24"/>
          <w:szCs w:val="24"/>
        </w:rPr>
        <w:t>lnou moc přijímám:</w:t>
      </w:r>
    </w:p>
    <w:p w14:paraId="468E3928" w14:textId="77777777" w:rsidR="00C472CA" w:rsidRDefault="00C472CA" w:rsidP="00C472CA">
      <w:pPr>
        <w:jc w:val="both"/>
        <w:rPr>
          <w:sz w:val="24"/>
          <w:szCs w:val="24"/>
        </w:rPr>
      </w:pPr>
    </w:p>
    <w:p w14:paraId="593381C1" w14:textId="3E3A7C5B" w:rsidR="00C472CA" w:rsidRDefault="00C472CA" w:rsidP="00C472CA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V ................................... dne ..........................</w:t>
      </w:r>
    </w:p>
    <w:p w14:paraId="64C17809" w14:textId="77777777" w:rsidR="003842FA" w:rsidRPr="007302A5" w:rsidRDefault="003842FA" w:rsidP="00C472CA">
      <w:pPr>
        <w:jc w:val="both"/>
        <w:rPr>
          <w:sz w:val="24"/>
          <w:szCs w:val="24"/>
        </w:rPr>
      </w:pPr>
    </w:p>
    <w:p w14:paraId="2805BB3B" w14:textId="77777777" w:rsidR="00C472CA" w:rsidRPr="007302A5" w:rsidRDefault="00C472CA" w:rsidP="00C472CA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  <w:t>.........................</w:t>
      </w:r>
      <w:r>
        <w:rPr>
          <w:sz w:val="24"/>
          <w:szCs w:val="24"/>
        </w:rPr>
        <w:t>...</w:t>
      </w:r>
      <w:r w:rsidRPr="007302A5">
        <w:rPr>
          <w:sz w:val="24"/>
          <w:szCs w:val="24"/>
        </w:rPr>
        <w:t>.........................</w:t>
      </w:r>
    </w:p>
    <w:p w14:paraId="7EEC9268" w14:textId="39624746" w:rsidR="00C472CA" w:rsidRPr="00123CF1" w:rsidRDefault="00C472CA" w:rsidP="00C472CA">
      <w:pPr>
        <w:ind w:left="4248" w:firstLine="708"/>
        <w:jc w:val="both"/>
        <w:rPr>
          <w:i/>
          <w:iCs/>
          <w:sz w:val="24"/>
          <w:szCs w:val="24"/>
        </w:rPr>
      </w:pPr>
      <w:r w:rsidRPr="00123CF1">
        <w:rPr>
          <w:i/>
          <w:iCs/>
          <w:sz w:val="24"/>
          <w:szCs w:val="24"/>
        </w:rPr>
        <w:t xml:space="preserve">           neověřený podpis zmocněnce</w:t>
      </w:r>
    </w:p>
    <w:p w14:paraId="2DD85062" w14:textId="70FF58E1" w:rsidR="001E4870" w:rsidRDefault="001E4870" w:rsidP="00E97479">
      <w:pPr>
        <w:pBdr>
          <w:bottom w:val="single" w:sz="6" w:space="1" w:color="auto"/>
        </w:pBdr>
        <w:jc w:val="both"/>
        <w:rPr>
          <w:i/>
          <w:sz w:val="24"/>
          <w:szCs w:val="24"/>
        </w:rPr>
      </w:pPr>
    </w:p>
    <w:p w14:paraId="4BB35FCC" w14:textId="3B6EF70B" w:rsidR="0093203C" w:rsidRDefault="0093203C" w:rsidP="00E97479">
      <w:pPr>
        <w:pBdr>
          <w:bottom w:val="single" w:sz="6" w:space="1" w:color="auto"/>
        </w:pBdr>
        <w:jc w:val="both"/>
        <w:rPr>
          <w:i/>
          <w:sz w:val="24"/>
          <w:szCs w:val="24"/>
        </w:rPr>
      </w:pPr>
    </w:p>
    <w:p w14:paraId="6480943E" w14:textId="77777777" w:rsidR="0093203C" w:rsidRDefault="0093203C" w:rsidP="00E97479">
      <w:pPr>
        <w:pBdr>
          <w:bottom w:val="single" w:sz="6" w:space="1" w:color="auto"/>
        </w:pBdr>
        <w:jc w:val="both"/>
        <w:rPr>
          <w:i/>
          <w:sz w:val="24"/>
          <w:szCs w:val="24"/>
        </w:rPr>
      </w:pPr>
    </w:p>
    <w:p w14:paraId="3D29222D" w14:textId="77777777" w:rsidR="00F13D35" w:rsidRDefault="001E4870" w:rsidP="00BE30A3">
      <w:pPr>
        <w:jc w:val="both"/>
        <w:rPr>
          <w:i/>
          <w:sz w:val="18"/>
          <w:szCs w:val="18"/>
        </w:rPr>
      </w:pPr>
      <w:r w:rsidRPr="001E4870">
        <w:rPr>
          <w:i/>
          <w:sz w:val="18"/>
          <w:szCs w:val="18"/>
        </w:rPr>
        <w:t>*)</w:t>
      </w:r>
      <w:r>
        <w:rPr>
          <w:i/>
          <w:sz w:val="18"/>
          <w:szCs w:val="18"/>
        </w:rPr>
        <w:t xml:space="preserve"> </w:t>
      </w:r>
      <w:r w:rsidR="0080080B" w:rsidRPr="001E4870">
        <w:rPr>
          <w:i/>
          <w:sz w:val="18"/>
          <w:szCs w:val="18"/>
        </w:rPr>
        <w:t>Zmocněnec je oprávněn za zmocnitele v</w:t>
      </w:r>
      <w:r>
        <w:rPr>
          <w:i/>
          <w:sz w:val="18"/>
          <w:szCs w:val="18"/>
        </w:rPr>
        <w:t> </w:t>
      </w:r>
      <w:r w:rsidR="0080080B" w:rsidRPr="001E4870">
        <w:rPr>
          <w:i/>
          <w:sz w:val="18"/>
          <w:szCs w:val="18"/>
        </w:rPr>
        <w:t>rámci</w:t>
      </w:r>
      <w:r>
        <w:rPr>
          <w:i/>
          <w:sz w:val="18"/>
          <w:szCs w:val="18"/>
        </w:rPr>
        <w:t xml:space="preserve"> shora uvedeného</w:t>
      </w:r>
      <w:r w:rsidR="0080080B" w:rsidRPr="001E4870">
        <w:rPr>
          <w:i/>
          <w:sz w:val="18"/>
          <w:szCs w:val="18"/>
        </w:rPr>
        <w:t xml:space="preserve"> zmocnění činit </w:t>
      </w:r>
      <w:r w:rsidR="00BE30A3" w:rsidRPr="001E4870">
        <w:rPr>
          <w:i/>
          <w:sz w:val="18"/>
          <w:szCs w:val="18"/>
        </w:rPr>
        <w:t>v</w:t>
      </w:r>
      <w:r w:rsidR="0080080B" w:rsidRPr="001E4870">
        <w:rPr>
          <w:i/>
          <w:sz w:val="18"/>
          <w:szCs w:val="18"/>
        </w:rPr>
        <w:t>eškerá právní jednání při projednání pozůstalosti</w:t>
      </w:r>
      <w:r w:rsidR="00BE30A3" w:rsidRPr="001E4870">
        <w:rPr>
          <w:i/>
          <w:sz w:val="18"/>
          <w:szCs w:val="18"/>
        </w:rPr>
        <w:t>, zejména</w:t>
      </w:r>
      <w:r>
        <w:rPr>
          <w:i/>
          <w:sz w:val="18"/>
          <w:szCs w:val="18"/>
        </w:rPr>
        <w:t xml:space="preserve"> pak</w:t>
      </w:r>
      <w:r w:rsidR="00BE30A3" w:rsidRPr="001E487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se vyjádřil, zda dědictví </w:t>
      </w:r>
      <w:r w:rsidR="00BE30A3" w:rsidRPr="001E4870">
        <w:rPr>
          <w:i/>
          <w:sz w:val="18"/>
          <w:szCs w:val="18"/>
        </w:rPr>
        <w:t>neodmítá (přijímá),</w:t>
      </w:r>
      <w:r>
        <w:rPr>
          <w:i/>
          <w:sz w:val="18"/>
          <w:szCs w:val="18"/>
        </w:rPr>
        <w:t xml:space="preserve"> popř. odmítá,</w:t>
      </w:r>
      <w:r w:rsidR="00BE30A3" w:rsidRPr="001E4870">
        <w:rPr>
          <w:i/>
          <w:sz w:val="18"/>
          <w:szCs w:val="18"/>
        </w:rPr>
        <w:t xml:space="preserve"> vzdal se dědictví ve prospěch jiného dědice,</w:t>
      </w:r>
      <w:r w:rsidR="00B1309B" w:rsidRPr="001E4870">
        <w:rPr>
          <w:i/>
          <w:sz w:val="18"/>
          <w:szCs w:val="18"/>
        </w:rPr>
        <w:t xml:space="preserve"> souhlasil se vzdáním se dědictví v</w:t>
      </w:r>
      <w:r>
        <w:rPr>
          <w:i/>
          <w:sz w:val="18"/>
          <w:szCs w:val="18"/>
        </w:rPr>
        <w:t>e</w:t>
      </w:r>
      <w:r w:rsidR="00B1309B" w:rsidRPr="001E4870">
        <w:rPr>
          <w:i/>
          <w:sz w:val="18"/>
          <w:szCs w:val="18"/>
        </w:rPr>
        <w:t xml:space="preserve"> prospěch</w:t>
      </w:r>
      <w:r>
        <w:rPr>
          <w:i/>
          <w:sz w:val="18"/>
          <w:szCs w:val="18"/>
        </w:rPr>
        <w:t xml:space="preserve"> jiného dědice</w:t>
      </w:r>
      <w:r w:rsidR="00B1309B" w:rsidRPr="001E4870">
        <w:rPr>
          <w:i/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uplatnil právo výhrady soupisu či prohlásil, že právo výhrady soupisu neuplatňuje,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potvrdil seznam pozůstalostního majetku,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učinil spolu s příp. ostatními dědici společné prohlášení o pozůstalostním majetku,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uzavřel dohodu o vypořádání společného jmění manželů a dohodu o rozdělení pozůstalosti, přijímal rozhodnutí a jiné písemnosti soudu</w:t>
      </w:r>
      <w:r>
        <w:rPr>
          <w:i/>
          <w:sz w:val="18"/>
          <w:szCs w:val="18"/>
        </w:rPr>
        <w:t xml:space="preserve">, resp. </w:t>
      </w:r>
      <w:r w:rsidR="00BE30A3" w:rsidRPr="001E4870">
        <w:rPr>
          <w:i/>
          <w:sz w:val="18"/>
          <w:szCs w:val="18"/>
        </w:rPr>
        <w:t>soudního komisaře,</w:t>
      </w:r>
      <w:r>
        <w:rPr>
          <w:i/>
          <w:sz w:val="18"/>
          <w:szCs w:val="18"/>
        </w:rPr>
        <w:t xml:space="preserve"> </w:t>
      </w:r>
      <w:r w:rsidR="00BE30A3" w:rsidRPr="001E4870">
        <w:rPr>
          <w:i/>
          <w:sz w:val="18"/>
          <w:szCs w:val="18"/>
        </w:rPr>
        <w:t>uhradil odměnu notáře</w:t>
      </w:r>
      <w:r>
        <w:rPr>
          <w:i/>
          <w:sz w:val="18"/>
          <w:szCs w:val="18"/>
        </w:rPr>
        <w:t xml:space="preserve"> – soudního komisaře</w:t>
      </w:r>
      <w:r w:rsidR="00BE30A3" w:rsidRPr="001E4870">
        <w:rPr>
          <w:i/>
          <w:sz w:val="18"/>
          <w:szCs w:val="18"/>
        </w:rPr>
        <w:t xml:space="preserve">, podával opravné prostředky a </w:t>
      </w:r>
      <w:r>
        <w:rPr>
          <w:i/>
          <w:sz w:val="18"/>
          <w:szCs w:val="18"/>
        </w:rPr>
        <w:t xml:space="preserve">též se jich </w:t>
      </w:r>
      <w:r w:rsidR="00BE30A3" w:rsidRPr="001E4870">
        <w:rPr>
          <w:i/>
          <w:sz w:val="18"/>
          <w:szCs w:val="18"/>
        </w:rPr>
        <w:t>vzdával.</w:t>
      </w:r>
      <w:r w:rsidR="00C472CA">
        <w:rPr>
          <w:i/>
          <w:sz w:val="18"/>
          <w:szCs w:val="18"/>
        </w:rPr>
        <w:t xml:space="preserve"> </w:t>
      </w:r>
    </w:p>
    <w:p w14:paraId="316C9EF4" w14:textId="34BE1E20" w:rsidR="00BE30A3" w:rsidRPr="001E4870" w:rsidRDefault="00F13D35" w:rsidP="00BE30A3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Pozn.: za zmocnění k projednání pozůstalosti se též považuje dodatečné projednání dědictví po zůstavitelích zemřelých před 1.1.2014, nebo dodatečné projednání pozůstalosti.</w:t>
      </w:r>
    </w:p>
    <w:p w14:paraId="316C9EF5" w14:textId="77777777" w:rsidR="00BE30A3" w:rsidRPr="00C43889" w:rsidRDefault="00BE30A3" w:rsidP="00BE30A3">
      <w:pPr>
        <w:jc w:val="both"/>
        <w:rPr>
          <w:i/>
          <w:sz w:val="16"/>
          <w:szCs w:val="16"/>
        </w:rPr>
      </w:pPr>
    </w:p>
    <w:sectPr w:rsidR="00BE30A3" w:rsidRPr="00C43889" w:rsidSect="0080080B">
      <w:pgSz w:w="11906" w:h="16838"/>
      <w:pgMar w:top="1134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01D0"/>
    <w:multiLevelType w:val="hybridMultilevel"/>
    <w:tmpl w:val="25B29FC8"/>
    <w:lvl w:ilvl="0" w:tplc="E89AE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36C4"/>
    <w:multiLevelType w:val="hybridMultilevel"/>
    <w:tmpl w:val="586A51CA"/>
    <w:lvl w:ilvl="0" w:tplc="4D2E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7C"/>
    <w:rsid w:val="00000DA0"/>
    <w:rsid w:val="00065560"/>
    <w:rsid w:val="000D2873"/>
    <w:rsid w:val="00123CF1"/>
    <w:rsid w:val="0014737D"/>
    <w:rsid w:val="001869DD"/>
    <w:rsid w:val="001B3530"/>
    <w:rsid w:val="001B79BE"/>
    <w:rsid w:val="001C2191"/>
    <w:rsid w:val="001E4870"/>
    <w:rsid w:val="00263FE6"/>
    <w:rsid w:val="0028497E"/>
    <w:rsid w:val="00285B70"/>
    <w:rsid w:val="00324A65"/>
    <w:rsid w:val="003842FA"/>
    <w:rsid w:val="00385AEF"/>
    <w:rsid w:val="003B430F"/>
    <w:rsid w:val="003D14F2"/>
    <w:rsid w:val="003E0777"/>
    <w:rsid w:val="003F594C"/>
    <w:rsid w:val="0042737C"/>
    <w:rsid w:val="004A2DB9"/>
    <w:rsid w:val="0051141D"/>
    <w:rsid w:val="005471B7"/>
    <w:rsid w:val="00565CD9"/>
    <w:rsid w:val="005722B7"/>
    <w:rsid w:val="00590B77"/>
    <w:rsid w:val="005B229D"/>
    <w:rsid w:val="005C4558"/>
    <w:rsid w:val="005D6CC8"/>
    <w:rsid w:val="00665526"/>
    <w:rsid w:val="006770D7"/>
    <w:rsid w:val="00697DEB"/>
    <w:rsid w:val="006C68BE"/>
    <w:rsid w:val="006D704A"/>
    <w:rsid w:val="007302A5"/>
    <w:rsid w:val="00751A82"/>
    <w:rsid w:val="00795E44"/>
    <w:rsid w:val="007A3B68"/>
    <w:rsid w:val="007A6F00"/>
    <w:rsid w:val="007D2381"/>
    <w:rsid w:val="007F5E3C"/>
    <w:rsid w:val="007F631C"/>
    <w:rsid w:val="0080080B"/>
    <w:rsid w:val="0080520E"/>
    <w:rsid w:val="008115FD"/>
    <w:rsid w:val="00814B58"/>
    <w:rsid w:val="00885046"/>
    <w:rsid w:val="008D1F88"/>
    <w:rsid w:val="00922DAA"/>
    <w:rsid w:val="0093203C"/>
    <w:rsid w:val="0093655C"/>
    <w:rsid w:val="009436B5"/>
    <w:rsid w:val="009E383F"/>
    <w:rsid w:val="00B1309B"/>
    <w:rsid w:val="00B60606"/>
    <w:rsid w:val="00BA21E4"/>
    <w:rsid w:val="00BA48B6"/>
    <w:rsid w:val="00BE30A3"/>
    <w:rsid w:val="00C43889"/>
    <w:rsid w:val="00C472CA"/>
    <w:rsid w:val="00C74FB7"/>
    <w:rsid w:val="00C80585"/>
    <w:rsid w:val="00C8532F"/>
    <w:rsid w:val="00CD04E3"/>
    <w:rsid w:val="00DD2B18"/>
    <w:rsid w:val="00E4084E"/>
    <w:rsid w:val="00E8336A"/>
    <w:rsid w:val="00E833E9"/>
    <w:rsid w:val="00E97479"/>
    <w:rsid w:val="00F105EA"/>
    <w:rsid w:val="00F13D35"/>
    <w:rsid w:val="00F160F1"/>
    <w:rsid w:val="00F25C7C"/>
    <w:rsid w:val="00F25E01"/>
    <w:rsid w:val="00FA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C9ED9"/>
  <w15:docId w15:val="{B2387551-D87B-4E41-9631-1FFC326D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A3B68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qFormat/>
    <w:rsid w:val="00922DAA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737C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Zkladntextodsazen">
    <w:name w:val="Body Text Indent"/>
    <w:basedOn w:val="Normln"/>
    <w:rsid w:val="00E4084E"/>
    <w:pPr>
      <w:tabs>
        <w:tab w:val="left" w:pos="0"/>
      </w:tabs>
      <w:overflowPunct/>
      <w:autoSpaceDE/>
      <w:autoSpaceDN/>
      <w:adjustRightInd/>
      <w:spacing w:before="120"/>
      <w:ind w:left="567"/>
      <w:jc w:val="both"/>
      <w:textAlignment w:val="auto"/>
    </w:pPr>
    <w:rPr>
      <w:rFonts w:ascii="Arial" w:hAnsi="Arial"/>
      <w:sz w:val="24"/>
    </w:rPr>
  </w:style>
  <w:style w:type="character" w:styleId="Hypertextovodkaz">
    <w:name w:val="Hyperlink"/>
    <w:basedOn w:val="Standardnpsmoodstavce"/>
    <w:rsid w:val="009436B5"/>
    <w:rPr>
      <w:color w:val="0000FF"/>
      <w:u w:val="single"/>
    </w:rPr>
  </w:style>
  <w:style w:type="paragraph" w:styleId="Textbubliny">
    <w:name w:val="Balloon Text"/>
    <w:basedOn w:val="Normln"/>
    <w:semiHidden/>
    <w:rsid w:val="00E8336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922DAA"/>
    <w:pPr>
      <w:spacing w:after="120"/>
    </w:pPr>
  </w:style>
  <w:style w:type="character" w:customStyle="1" w:styleId="NzevChar">
    <w:name w:val="Název Char"/>
    <w:link w:val="Nzev"/>
    <w:rsid w:val="00665526"/>
    <w:rPr>
      <w:b/>
      <w:sz w:val="24"/>
    </w:rPr>
  </w:style>
  <w:style w:type="paragraph" w:styleId="Odstavecseseznamem">
    <w:name w:val="List Paragraph"/>
    <w:basedOn w:val="Normln"/>
    <w:uiPriority w:val="34"/>
    <w:qFormat/>
    <w:rsid w:val="0073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kova\AppData\Roaming\Microsoft\&#352;ablony\Integ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Integra.dot</Template>
  <TotalTime>0</TotalTime>
  <Pages>1</Pages>
  <Words>238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Terminus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Němec</dc:creator>
  <cp:lastModifiedBy>Dominika Jojkova</cp:lastModifiedBy>
  <cp:revision>2</cp:revision>
  <cp:lastPrinted>2013-01-29T13:11:00Z</cp:lastPrinted>
  <dcterms:created xsi:type="dcterms:W3CDTF">2020-04-16T06:16:00Z</dcterms:created>
  <dcterms:modified xsi:type="dcterms:W3CDTF">2020-04-16T06:16:00Z</dcterms:modified>
</cp:coreProperties>
</file>